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71" w:rsidRPr="00A34B16" w:rsidRDefault="00B84B71" w:rsidP="00D608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34B16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Памятка для родителей</w:t>
      </w:r>
    </w:p>
    <w:p w:rsidR="00B84B71" w:rsidRDefault="00B84B71" w:rsidP="00D608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34B16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РЕБЕНОК В МАШИНЕ</w:t>
      </w:r>
    </w:p>
    <w:p w:rsidR="00B84B71" w:rsidRPr="00A34B16" w:rsidRDefault="00B84B71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84B71" w:rsidRPr="00A34B16" w:rsidRDefault="00B84B71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Перед тем как отправиться в путь с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реб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енком, стоит задать себе вопрос </w:t>
      </w:r>
      <w:r w:rsidRPr="00A34B1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зачем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ть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ребенка с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собой? Мож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обойтись без него в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данной поездке? 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сли такой необходимости нет, то лучше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оставить ребенка дома, под присмотром ответственных взрослых.</w:t>
      </w:r>
    </w:p>
    <w:p w:rsidR="00B84B71" w:rsidRDefault="00B84B71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Если все же приходится брать ребенка с собой в поездку, то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очень важно соблюсти меры безопасност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при транспортировке ребенка в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автомобиле.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 не только автокресло, но и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необходимые вещи, которые могут понадобиться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взрослому и ребенку во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врем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поездки (памперсы, салфетки и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прочее).</w:t>
      </w:r>
    </w:p>
    <w:p w:rsidR="00B84B71" w:rsidRPr="00B843C4" w:rsidRDefault="00B84B71" w:rsidP="00D608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84B71" w:rsidRPr="00A34B16" w:rsidRDefault="00B84B71" w:rsidP="00D608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A34B16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Что делать, если ребенок с вами в машине?</w:t>
      </w:r>
    </w:p>
    <w:p w:rsidR="00B84B71" w:rsidRPr="00A34B16" w:rsidRDefault="00B84B71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 Общаться с ребенком</w:t>
      </w:r>
    </w:p>
    <w:p w:rsidR="00B84B71" w:rsidRPr="00A34B16" w:rsidRDefault="00B84B71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стоит рассматри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вать поездку только как время в пути от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пункта 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пункт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Б. Важно ви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деть в ней время, проведенное с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ребенко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м. Именно поэтому важно быть не только рядом с ребенком, но и вместе с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ребенком. Для этого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необходимо подумать и ответить на вопрос: </w:t>
      </w:r>
      <w:r w:rsidRPr="00A34B1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эффективно провести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время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? Тут есть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много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вариантов: игр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в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слова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(подходит детям от двух лет до бесконечности), игра «что ты видишь за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окном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или «какого цвета машинки», и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так далее. С совсем маленькими детьми можно просто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агукать или улюлюкать. Этим Вы поддерживаете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постоянный контакт с </w:t>
      </w:r>
      <w:r w:rsidRPr="00A34B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ребенком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84B71" w:rsidRPr="00A34B16" w:rsidRDefault="00B84B71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2. Включать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детские песни и </w:t>
      </w:r>
      <w:r w:rsidRPr="00A34B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сказки</w:t>
      </w:r>
    </w:p>
    <w:p w:rsidR="00B84B71" w:rsidRPr="00A34B16" w:rsidRDefault="00B84B71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Если ребенок – часто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бывает с Вами в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машине, то игры стоит разнообразить аудио сопровождением. Сейчас есть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множество дисков и с музыкой из детских мультиков и со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сказками,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оторые можно ставить ребенку во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время пути.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о-первых, полезное развлечение ребенку; во-вторых, напоми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нание себе о том, что ребенок в машине — ведь </w:t>
      </w:r>
      <w:r w:rsidRPr="00A34B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без него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Вы вряд </w:t>
      </w:r>
      <w:r w:rsidRPr="00A34B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 буде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</w:t>
      </w:r>
      <w:r w:rsidRPr="00A34B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слушать детские аудиодиски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84B71" w:rsidRPr="00A34B16" w:rsidRDefault="00B84B71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Для современно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-спешащих-сильно-тревожащихся о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том,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КАК НЕ </w:t>
      </w:r>
      <w:r w:rsidRPr="00A34B16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ЗАБЫТЬ РЕБЕНКА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машине родителей, предлагаю следующие советы:</w:t>
      </w:r>
    </w:p>
    <w:p w:rsidR="00B84B71" w:rsidRPr="00A34B16" w:rsidRDefault="00B84B71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Класть необходимые вещи рядом с ребенком</w:t>
      </w:r>
    </w:p>
    <w:p w:rsidR="00B84B71" w:rsidRPr="00A34B16" w:rsidRDefault="00B84B71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Вместе с ребенком на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заднее сидение класт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 сумочку или барсетку, которая </w:t>
      </w:r>
      <w:r w:rsidRPr="00A34B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всегда при вас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условно говоря, ценное в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маши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после ребенка. При выходе из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машины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всегда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возьмёте ее с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собой 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ля того, чтобы положить ключ от машины, и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обычно делаем это автоматически.</w:t>
      </w:r>
    </w:p>
    <w:p w:rsidR="00B84B71" w:rsidRPr="00A34B16" w:rsidRDefault="00B84B71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Научить ребенка напоминать о себе</w:t>
      </w:r>
    </w:p>
    <w:p w:rsidR="00B84B71" w:rsidRPr="00A34B16" w:rsidRDefault="00B84B71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Придумать игру, в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которой Ваш 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малыш будет сам напоминать о </w:t>
      </w:r>
      <w:r w:rsidRPr="00A34B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себе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. Например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всегда, когда мама выходит из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машины или 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квартиры, следует с ней попрощаться. Это не только напомнит Вам о присутствии ребенка, но и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научит Вашего малыша вежливости.</w:t>
      </w:r>
    </w:p>
    <w:p w:rsidR="00B84B71" w:rsidRPr="00A34B16" w:rsidRDefault="00B84B71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 Приклеить стикер</w:t>
      </w:r>
    </w:p>
    <w:p w:rsidR="00B84B71" w:rsidRPr="00A34B16" w:rsidRDefault="00B84B71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Можно наклеивать стикер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«напо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миналку» на панель приборов. Но</w:t>
      </w:r>
      <w:r w:rsidRPr="00A34B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это сработает два-три раза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Если делать это постоянно,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рано или поздно привыкнете и не будете их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замечать.</w:t>
      </w:r>
    </w:p>
    <w:p w:rsidR="00B84B71" w:rsidRPr="00A34B16" w:rsidRDefault="00B84B71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Pr="00A34B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Выйти из стрессовой ситуации</w:t>
      </w:r>
    </w:p>
    <w:p w:rsidR="00B84B71" w:rsidRDefault="00B84B71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Главное правило для уставшего водителя – засыпаешь за рулем – остановись и поспи час. Так и здесь – надо разобраться, почему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 находи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тесь в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стрессовой ситуации? Почему внимание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родителя (папы или мамы)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сфокусировано не на детях?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Если родитель чувствует, что не справляется со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стрессовой ситуацией, стал тревожным, и может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потерять или забыть ребенка, то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можно обрат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иться за помощью к специалисту.</w:t>
      </w:r>
    </w:p>
    <w:p w:rsidR="00B84B71" w:rsidRPr="00A34B16" w:rsidRDefault="00B84B71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Pr="00A34B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Сделать паузу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отдохнуть и не садиться в </w:t>
      </w:r>
      <w:r w:rsidRPr="00A34B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состоянии кра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йнего переутомления, стресса за </w:t>
      </w:r>
      <w:r w:rsidRPr="00A34B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руль вообще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B84B71" w:rsidRDefault="00B84B71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Сегодня у людей, особенно у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работающих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родителей с детьми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— хроническое недосыпание, они считают, что эт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нормально — неделями спать по 4 — 5 часов в сутки. В итоге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— истощени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е, стрессовое состояние. </w:t>
      </w:r>
    </w:p>
    <w:p w:rsidR="00B84B71" w:rsidRPr="00A34B16" w:rsidRDefault="00B84B71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таком сост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оянии вообще опасно садиться за руль.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Pr="00A34B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автокатастрофах гибнет гораздо бол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ьше детей, чем детей, забытых в </w:t>
      </w:r>
      <w:r w:rsidRPr="00A34B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машинах.</w:t>
      </w:r>
    </w:p>
    <w:p w:rsidR="00B84B71" w:rsidRPr="00A34B16" w:rsidRDefault="00B84B71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***</w:t>
      </w:r>
    </w:p>
    <w:p w:rsidR="00B84B71" w:rsidRPr="00A34B16" w:rsidRDefault="00B84B71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И еще один способ:</w:t>
      </w:r>
    </w:p>
    <w:p w:rsidR="00B84B71" w:rsidRPr="00A34B16" w:rsidRDefault="00B84B71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Pr="00A34B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Смотрите по сторонам.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>Проходя мимо припаркованных машин, смотрите. Если вовр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емя заметить забытого ребенка –</w:t>
      </w:r>
      <w:r w:rsidRPr="00A34B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ему можно спасти жизнь.</w:t>
      </w:r>
    </w:p>
    <w:sectPr w:rsidR="00B84B71" w:rsidRPr="00A34B16" w:rsidSect="00FA050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B71" w:rsidRDefault="00B84B71" w:rsidP="00D608B4">
      <w:pPr>
        <w:spacing w:after="0" w:line="240" w:lineRule="auto"/>
      </w:pPr>
      <w:r>
        <w:separator/>
      </w:r>
    </w:p>
  </w:endnote>
  <w:endnote w:type="continuationSeparator" w:id="0">
    <w:p w:rsidR="00B84B71" w:rsidRDefault="00B84B71" w:rsidP="00D6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71" w:rsidRDefault="00B84B71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B84B71" w:rsidRDefault="00B84B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B71" w:rsidRDefault="00B84B71" w:rsidP="00D608B4">
      <w:pPr>
        <w:spacing w:after="0" w:line="240" w:lineRule="auto"/>
      </w:pPr>
      <w:r>
        <w:separator/>
      </w:r>
    </w:p>
  </w:footnote>
  <w:footnote w:type="continuationSeparator" w:id="0">
    <w:p w:rsidR="00B84B71" w:rsidRDefault="00B84B71" w:rsidP="00D60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92D"/>
    <w:rsid w:val="003C03F9"/>
    <w:rsid w:val="006367AA"/>
    <w:rsid w:val="00893100"/>
    <w:rsid w:val="0099492D"/>
    <w:rsid w:val="00A32D08"/>
    <w:rsid w:val="00A34B16"/>
    <w:rsid w:val="00B14555"/>
    <w:rsid w:val="00B843C4"/>
    <w:rsid w:val="00B84B71"/>
    <w:rsid w:val="00CD56BD"/>
    <w:rsid w:val="00D608B4"/>
    <w:rsid w:val="00E80B01"/>
    <w:rsid w:val="00F67086"/>
    <w:rsid w:val="00F96E7D"/>
    <w:rsid w:val="00FA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50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93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310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893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9310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93100"/>
    <w:rPr>
      <w:rFonts w:cs="Times New Roman"/>
      <w:color w:val="0000FF"/>
      <w:u w:val="single"/>
    </w:rPr>
  </w:style>
  <w:style w:type="paragraph" w:customStyle="1" w:styleId="wp-caption-text">
    <w:name w:val="wp-caption-text"/>
    <w:basedOn w:val="Normal"/>
    <w:uiPriority w:val="99"/>
    <w:rsid w:val="00893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893100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9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31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6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08B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08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656">
          <w:marLeft w:val="0"/>
          <w:marRight w:val="30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1869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653">
          <w:marLeft w:val="0"/>
          <w:marRight w:val="0"/>
          <w:marTop w:val="7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526</Words>
  <Characters>3004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</dc:title>
  <dc:subject/>
  <dc:creator>user</dc:creator>
  <cp:keywords/>
  <dc:description/>
  <cp:lastModifiedBy>Наталья</cp:lastModifiedBy>
  <cp:revision>2</cp:revision>
  <dcterms:created xsi:type="dcterms:W3CDTF">2018-07-06T09:50:00Z</dcterms:created>
  <dcterms:modified xsi:type="dcterms:W3CDTF">2018-07-06T09:50:00Z</dcterms:modified>
</cp:coreProperties>
</file>