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B5" w:rsidRDefault="006302B5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302B5" w:rsidRDefault="006302B5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6302B5" w:rsidRDefault="006302B5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6302B5" w:rsidRDefault="006302B5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2014 года по 31 декабря 2014 года</w:t>
      </w:r>
    </w:p>
    <w:p w:rsidR="006302B5" w:rsidRDefault="006302B5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6302B5">
        <w:tc>
          <w:tcPr>
            <w:tcW w:w="817" w:type="dxa"/>
            <w:vMerge w:val="restart"/>
          </w:tcPr>
          <w:p w:rsidR="006302B5" w:rsidRPr="00C50081" w:rsidRDefault="006302B5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6302B5" w:rsidRPr="00C50081" w:rsidRDefault="006302B5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6302B5" w:rsidRPr="00C50081" w:rsidRDefault="006302B5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6302B5" w:rsidRPr="00C50081" w:rsidRDefault="006302B5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6302B5" w:rsidRPr="00C50081" w:rsidRDefault="006302B5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6302B5" w:rsidRPr="00C50081" w:rsidRDefault="006302B5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6302B5" w:rsidRPr="00C50081" w:rsidRDefault="006302B5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02B5">
        <w:tc>
          <w:tcPr>
            <w:tcW w:w="817" w:type="dxa"/>
            <w:vMerge/>
          </w:tcPr>
          <w:p w:rsidR="006302B5" w:rsidRPr="00007D71" w:rsidRDefault="006302B5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6302B5" w:rsidRPr="00007D71" w:rsidRDefault="006302B5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6302B5" w:rsidRPr="00007D71" w:rsidRDefault="006302B5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302B5" w:rsidRPr="00C50081" w:rsidRDefault="006302B5" w:rsidP="00C91589">
            <w:pPr>
              <w:jc w:val="center"/>
            </w:pPr>
            <w:r w:rsidRPr="00C50081">
              <w:t xml:space="preserve">вид </w:t>
            </w:r>
          </w:p>
          <w:p w:rsidR="006302B5" w:rsidRPr="00C50081" w:rsidRDefault="006302B5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6302B5" w:rsidRPr="00C50081" w:rsidRDefault="006302B5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</w:pPr>
            <w:r w:rsidRPr="00C50081">
              <w:t>площадь</w:t>
            </w:r>
          </w:p>
          <w:p w:rsidR="006302B5" w:rsidRPr="00C50081" w:rsidRDefault="006302B5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</w:pPr>
            <w:r w:rsidRPr="00C50081">
              <w:t>площадь</w:t>
            </w:r>
          </w:p>
          <w:p w:rsidR="006302B5" w:rsidRPr="00C50081" w:rsidRDefault="006302B5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6302B5" w:rsidRPr="00007D71" w:rsidRDefault="006302B5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6302B5" w:rsidRPr="00007D71" w:rsidRDefault="006302B5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6302B5" w:rsidRPr="00007D71" w:rsidRDefault="006302B5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6302B5">
        <w:trPr>
          <w:trHeight w:val="753"/>
        </w:trPr>
        <w:tc>
          <w:tcPr>
            <w:tcW w:w="817" w:type="dxa"/>
            <w:vMerge w:val="restart"/>
          </w:tcPr>
          <w:p w:rsidR="006302B5" w:rsidRDefault="006302B5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302B5" w:rsidRPr="00A35337" w:rsidRDefault="006302B5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 Н.В.</w:t>
            </w:r>
          </w:p>
        </w:tc>
        <w:tc>
          <w:tcPr>
            <w:tcW w:w="1418" w:type="dxa"/>
          </w:tcPr>
          <w:p w:rsidR="006302B5" w:rsidRPr="00FA4469" w:rsidRDefault="006302B5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Приусадебный земельный участок</w:t>
            </w:r>
          </w:p>
        </w:tc>
        <w:tc>
          <w:tcPr>
            <w:tcW w:w="1418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1/2 доли</w:t>
            </w: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609,0</w:t>
            </w: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312640,22</w:t>
            </w:r>
          </w:p>
        </w:tc>
        <w:tc>
          <w:tcPr>
            <w:tcW w:w="992" w:type="dxa"/>
          </w:tcPr>
          <w:p w:rsidR="006302B5" w:rsidRDefault="006302B5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6302B5">
        <w:trPr>
          <w:trHeight w:val="753"/>
        </w:trPr>
        <w:tc>
          <w:tcPr>
            <w:tcW w:w="817" w:type="dxa"/>
            <w:vMerge/>
          </w:tcPr>
          <w:p w:rsidR="006302B5" w:rsidRDefault="006302B5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02B5" w:rsidRDefault="006302B5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02B5" w:rsidRPr="00FA4469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1/2 доли</w:t>
            </w: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Default="006302B5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6302B5">
        <w:trPr>
          <w:trHeight w:val="753"/>
        </w:trPr>
        <w:tc>
          <w:tcPr>
            <w:tcW w:w="817" w:type="dxa"/>
            <w:vMerge/>
          </w:tcPr>
          <w:p w:rsidR="006302B5" w:rsidRDefault="006302B5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02B5" w:rsidRDefault="006302B5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02B5" w:rsidRPr="00FA4469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02B5" w:rsidRPr="00C50081" w:rsidRDefault="006302B5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6302B5" w:rsidRPr="00C50081" w:rsidRDefault="006302B5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6302B5" w:rsidRPr="00C50081" w:rsidRDefault="006302B5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68,1</w:t>
            </w: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Default="006302B5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6302B5">
        <w:trPr>
          <w:trHeight w:val="753"/>
        </w:trPr>
        <w:tc>
          <w:tcPr>
            <w:tcW w:w="817" w:type="dxa"/>
            <w:vMerge/>
          </w:tcPr>
          <w:p w:rsidR="006302B5" w:rsidRDefault="006302B5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302B5" w:rsidRDefault="006302B5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302B5" w:rsidRPr="00FA4469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02B5" w:rsidRPr="00C50081" w:rsidRDefault="006302B5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418" w:type="dxa"/>
          </w:tcPr>
          <w:p w:rsidR="006302B5" w:rsidRPr="00C50081" w:rsidRDefault="006302B5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1/2 доли</w:t>
            </w:r>
          </w:p>
        </w:tc>
        <w:tc>
          <w:tcPr>
            <w:tcW w:w="1134" w:type="dxa"/>
          </w:tcPr>
          <w:p w:rsidR="006302B5" w:rsidRPr="00C50081" w:rsidRDefault="006302B5" w:rsidP="00527CA0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72,5</w:t>
            </w: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2B5" w:rsidRPr="00C50081" w:rsidRDefault="006302B5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2B5" w:rsidRDefault="006302B5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6302B5" w:rsidRDefault="006302B5"/>
    <w:sectPr w:rsidR="006302B5" w:rsidSect="007E05EB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1F3B5E"/>
    <w:rsid w:val="004D090E"/>
    <w:rsid w:val="005124F9"/>
    <w:rsid w:val="00527CA0"/>
    <w:rsid w:val="00606326"/>
    <w:rsid w:val="006302B5"/>
    <w:rsid w:val="006A4CE7"/>
    <w:rsid w:val="006F17F9"/>
    <w:rsid w:val="007E05EB"/>
    <w:rsid w:val="009C7113"/>
    <w:rsid w:val="009D5A20"/>
    <w:rsid w:val="00A35337"/>
    <w:rsid w:val="00C50081"/>
    <w:rsid w:val="00C737A7"/>
    <w:rsid w:val="00C91589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143</Words>
  <Characters>821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5</cp:revision>
  <dcterms:created xsi:type="dcterms:W3CDTF">2015-05-14T07:02:00Z</dcterms:created>
  <dcterms:modified xsi:type="dcterms:W3CDTF">2016-02-10T11:40:00Z</dcterms:modified>
</cp:coreProperties>
</file>