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F4" w:rsidRDefault="00E178F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178F4" w:rsidRDefault="00E178F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178F4" w:rsidRDefault="00E178F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E178F4" w:rsidRDefault="00E178F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2013 года по 31 декабря 2013 года</w:t>
      </w:r>
    </w:p>
    <w:p w:rsidR="00E178F4" w:rsidRDefault="00E178F4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E178F4">
        <w:tc>
          <w:tcPr>
            <w:tcW w:w="817" w:type="dxa"/>
            <w:vMerge w:val="restart"/>
          </w:tcPr>
          <w:p w:rsidR="00E178F4" w:rsidRPr="00C50081" w:rsidRDefault="00E178F4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E178F4" w:rsidRPr="00C50081" w:rsidRDefault="00E178F4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E178F4" w:rsidRPr="00C50081" w:rsidRDefault="00E178F4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E178F4" w:rsidRPr="00C50081" w:rsidRDefault="00E178F4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E178F4" w:rsidRPr="00C50081" w:rsidRDefault="00E178F4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E178F4" w:rsidRPr="00C50081" w:rsidRDefault="00E178F4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E178F4" w:rsidRPr="00C50081" w:rsidRDefault="00E178F4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78F4">
        <w:tc>
          <w:tcPr>
            <w:tcW w:w="817" w:type="dxa"/>
            <w:vMerge/>
          </w:tcPr>
          <w:p w:rsidR="00E178F4" w:rsidRPr="00007D71" w:rsidRDefault="00E178F4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E178F4" w:rsidRPr="00007D71" w:rsidRDefault="00E178F4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E178F4" w:rsidRPr="00007D71" w:rsidRDefault="00E178F4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E178F4" w:rsidRPr="00C50081" w:rsidRDefault="00E178F4" w:rsidP="00C91589">
            <w:pPr>
              <w:jc w:val="center"/>
            </w:pPr>
            <w:r w:rsidRPr="00C50081">
              <w:t xml:space="preserve">вид </w:t>
            </w:r>
          </w:p>
          <w:p w:rsidR="00E178F4" w:rsidRPr="00C50081" w:rsidRDefault="00E178F4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E178F4" w:rsidRPr="00C50081" w:rsidRDefault="00E178F4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</w:pPr>
            <w:r w:rsidRPr="00C50081">
              <w:t>площадь</w:t>
            </w:r>
          </w:p>
          <w:p w:rsidR="00E178F4" w:rsidRPr="00C50081" w:rsidRDefault="00E178F4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</w:pPr>
            <w:r w:rsidRPr="00C50081">
              <w:t>площадь</w:t>
            </w:r>
          </w:p>
          <w:p w:rsidR="00E178F4" w:rsidRPr="00C50081" w:rsidRDefault="00E178F4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E178F4" w:rsidRPr="00007D71" w:rsidRDefault="00E178F4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E178F4" w:rsidRPr="00007D71" w:rsidRDefault="00E178F4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E178F4" w:rsidRPr="00007D71" w:rsidRDefault="00E178F4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E178F4">
        <w:trPr>
          <w:trHeight w:val="753"/>
        </w:trPr>
        <w:tc>
          <w:tcPr>
            <w:tcW w:w="817" w:type="dxa"/>
            <w:vMerge w:val="restart"/>
          </w:tcPr>
          <w:p w:rsidR="00E178F4" w:rsidRDefault="00E178F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178F4" w:rsidRPr="00A35337" w:rsidRDefault="00E178F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 Н.В.</w:t>
            </w:r>
          </w:p>
        </w:tc>
        <w:tc>
          <w:tcPr>
            <w:tcW w:w="1418" w:type="dxa"/>
          </w:tcPr>
          <w:p w:rsidR="00E178F4" w:rsidRPr="00FA4469" w:rsidRDefault="00E178F4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609,0</w:t>
            </w: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274374,12</w:t>
            </w:r>
          </w:p>
        </w:tc>
        <w:tc>
          <w:tcPr>
            <w:tcW w:w="992" w:type="dxa"/>
          </w:tcPr>
          <w:p w:rsidR="00E178F4" w:rsidRDefault="00E178F4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E178F4">
        <w:trPr>
          <w:trHeight w:val="753"/>
        </w:trPr>
        <w:tc>
          <w:tcPr>
            <w:tcW w:w="817" w:type="dxa"/>
            <w:vMerge/>
          </w:tcPr>
          <w:p w:rsidR="00E178F4" w:rsidRDefault="00E178F4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78F4" w:rsidRDefault="00E178F4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78F4" w:rsidRPr="00FA4469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Default="00E178F4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E178F4">
        <w:trPr>
          <w:trHeight w:val="753"/>
        </w:trPr>
        <w:tc>
          <w:tcPr>
            <w:tcW w:w="817" w:type="dxa"/>
            <w:vMerge/>
          </w:tcPr>
          <w:p w:rsidR="00E178F4" w:rsidRDefault="00E178F4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78F4" w:rsidRDefault="00E178F4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78F4" w:rsidRPr="00FA4469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78F4" w:rsidRPr="00C50081" w:rsidRDefault="00E178F4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E178F4" w:rsidRPr="00C50081" w:rsidRDefault="00E178F4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178F4" w:rsidRPr="00C50081" w:rsidRDefault="00E178F4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Default="00E178F4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E178F4">
        <w:trPr>
          <w:trHeight w:val="753"/>
        </w:trPr>
        <w:tc>
          <w:tcPr>
            <w:tcW w:w="817" w:type="dxa"/>
            <w:vMerge/>
          </w:tcPr>
          <w:p w:rsidR="00E178F4" w:rsidRDefault="00E178F4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78F4" w:rsidRDefault="00E178F4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78F4" w:rsidRPr="00FA4469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78F4" w:rsidRPr="00C50081" w:rsidRDefault="00E178F4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418" w:type="dxa"/>
          </w:tcPr>
          <w:p w:rsidR="00E178F4" w:rsidRPr="00C50081" w:rsidRDefault="00E178F4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1134" w:type="dxa"/>
          </w:tcPr>
          <w:p w:rsidR="00E178F4" w:rsidRPr="00C50081" w:rsidRDefault="00E178F4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72,5</w:t>
            </w: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78F4" w:rsidRPr="00C50081" w:rsidRDefault="00E178F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8F4" w:rsidRDefault="00E178F4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E178F4" w:rsidRDefault="00E178F4"/>
    <w:sectPr w:rsidR="00E178F4" w:rsidSect="007E05EB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F4B4D"/>
    <w:rsid w:val="001F3B5E"/>
    <w:rsid w:val="004D090E"/>
    <w:rsid w:val="005124F9"/>
    <w:rsid w:val="00527CA0"/>
    <w:rsid w:val="00606326"/>
    <w:rsid w:val="006302B5"/>
    <w:rsid w:val="006A4CE7"/>
    <w:rsid w:val="006F17F9"/>
    <w:rsid w:val="007E05EB"/>
    <w:rsid w:val="00802CEF"/>
    <w:rsid w:val="00805EE4"/>
    <w:rsid w:val="00822830"/>
    <w:rsid w:val="009C7113"/>
    <w:rsid w:val="009D5A20"/>
    <w:rsid w:val="00A35337"/>
    <w:rsid w:val="00C50081"/>
    <w:rsid w:val="00C737A7"/>
    <w:rsid w:val="00C91589"/>
    <w:rsid w:val="00CA6A00"/>
    <w:rsid w:val="00E178F4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143</Words>
  <Characters>821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8</cp:revision>
  <dcterms:created xsi:type="dcterms:W3CDTF">2015-05-14T07:02:00Z</dcterms:created>
  <dcterms:modified xsi:type="dcterms:W3CDTF">2016-02-10T12:18:00Z</dcterms:modified>
</cp:coreProperties>
</file>